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4F" w:rsidRDefault="000A7D4F" w:rsidP="001E7C09">
      <w:pPr>
        <w:pStyle w:val="NormalWeb"/>
        <w:jc w:val="both"/>
        <w:rPr>
          <w:rFonts w:ascii="Roboto" w:hAnsi="Roboto" w:cs="Roboto"/>
          <w:color w:val="333333"/>
          <w:sz w:val="27"/>
          <w:szCs w:val="27"/>
        </w:rPr>
      </w:pPr>
    </w:p>
    <w:p w:rsidR="000A7D4F" w:rsidRPr="001E7C09" w:rsidRDefault="000A7D4F" w:rsidP="001E7C09">
      <w:pPr>
        <w:pStyle w:val="NormalWeb"/>
        <w:jc w:val="center"/>
        <w:rPr>
          <w:rFonts w:ascii="Roboto" w:hAnsi="Roboto" w:cs="Roboto"/>
          <w:color w:val="333333"/>
          <w:sz w:val="28"/>
          <w:szCs w:val="28"/>
        </w:rPr>
      </w:pPr>
      <w:r w:rsidRPr="001E7C09">
        <w:rPr>
          <w:color w:val="333333"/>
          <w:sz w:val="28"/>
          <w:szCs w:val="28"/>
        </w:rPr>
        <w:t>Новый обучающий модуль «Азбуки интернета» поможет пенсионерам самостоятельно организовать путешествие</w:t>
      </w:r>
    </w:p>
    <w:p w:rsidR="000A7D4F" w:rsidRDefault="000A7D4F" w:rsidP="001E7C09">
      <w:pPr>
        <w:pStyle w:val="NormalWeb"/>
        <w:jc w:val="both"/>
        <w:rPr>
          <w:rFonts w:ascii="Roboto" w:hAnsi="Roboto" w:cs="Roboto"/>
          <w:color w:val="333333"/>
          <w:sz w:val="27"/>
          <w:szCs w:val="27"/>
        </w:rPr>
      </w:pPr>
    </w:p>
    <w:p w:rsidR="000A7D4F" w:rsidRDefault="000A7D4F" w:rsidP="001E7C09">
      <w:pPr>
        <w:pStyle w:val="NormalWeb"/>
        <w:jc w:val="both"/>
        <w:rPr>
          <w:rFonts w:ascii="Roboto" w:hAnsi="Roboto" w:cs="Roboto"/>
          <w:color w:val="333333"/>
          <w:sz w:val="27"/>
          <w:szCs w:val="27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43.75pt;height:201.75pt;z-index:251658240">
            <v:imagedata r:id="rId4" r:href="rId5"/>
            <w10:wrap type="square"/>
          </v:shape>
        </w:pict>
      </w:r>
    </w:p>
    <w:p w:rsidR="000A7D4F" w:rsidRDefault="000A7D4F" w:rsidP="001E7C09">
      <w:pPr>
        <w:pStyle w:val="NormalWeb"/>
        <w:jc w:val="both"/>
        <w:rPr>
          <w:rFonts w:ascii="Roboto" w:hAnsi="Roboto" w:cs="Roboto"/>
          <w:color w:val="333333"/>
          <w:sz w:val="27"/>
          <w:szCs w:val="27"/>
        </w:rPr>
      </w:pPr>
    </w:p>
    <w:p w:rsidR="000A7D4F" w:rsidRDefault="000A7D4F" w:rsidP="00111913">
      <w:pPr>
        <w:pStyle w:val="NormalWeb"/>
        <w:ind w:firstLine="708"/>
        <w:jc w:val="both"/>
        <w:rPr>
          <w:rFonts w:ascii="Roboto" w:hAnsi="Roboto" w:cs="Roboto"/>
          <w:color w:val="333333"/>
          <w:sz w:val="27"/>
          <w:szCs w:val="27"/>
        </w:rPr>
      </w:pPr>
      <w:r>
        <w:rPr>
          <w:rFonts w:ascii="Roboto" w:hAnsi="Roboto" w:cs="Roboto"/>
          <w:color w:val="333333"/>
          <w:sz w:val="27"/>
          <w:szCs w:val="27"/>
        </w:rPr>
        <w:t>Отделение Пенсионного фонда России по Республике Татарстан сообщает, что «Ростелеком» и Пенсионный фонд России подготовили новый модуль для расширенного курса программы «Азбука интернета» – «Интернет для отдыха и путешествий: тонкости и полезные советы».</w:t>
      </w:r>
    </w:p>
    <w:p w:rsidR="000A7D4F" w:rsidRDefault="000A7D4F" w:rsidP="00111913">
      <w:pPr>
        <w:pStyle w:val="NormalWeb"/>
        <w:ind w:firstLine="708"/>
        <w:jc w:val="both"/>
        <w:rPr>
          <w:rFonts w:ascii="Roboto" w:hAnsi="Roboto" w:cs="Roboto"/>
          <w:color w:val="333333"/>
          <w:sz w:val="27"/>
          <w:szCs w:val="27"/>
        </w:rPr>
      </w:pPr>
      <w:r>
        <w:rPr>
          <w:rFonts w:ascii="Roboto" w:hAnsi="Roboto" w:cs="Roboto"/>
          <w:color w:val="333333"/>
          <w:sz w:val="27"/>
          <w:szCs w:val="27"/>
        </w:rPr>
        <w:t>Новый курс представляет собой комплект дополнительных материалов для обучения пользователей старшего возраста, уже освоивших базовые навыки работы на компьютере, и тех, кто стремится расширить свои знания и использовать больше возможностей, предоставляемых интернетом.</w:t>
      </w:r>
    </w:p>
    <w:p w:rsidR="000A7D4F" w:rsidRDefault="000A7D4F" w:rsidP="00111913">
      <w:pPr>
        <w:pStyle w:val="NormalWeb"/>
        <w:ind w:firstLine="708"/>
        <w:jc w:val="both"/>
        <w:rPr>
          <w:rFonts w:ascii="Roboto" w:hAnsi="Roboto" w:cs="Roboto"/>
          <w:color w:val="333333"/>
          <w:sz w:val="27"/>
          <w:szCs w:val="27"/>
        </w:rPr>
      </w:pPr>
      <w:r>
        <w:rPr>
          <w:rFonts w:ascii="Roboto" w:hAnsi="Roboto" w:cs="Roboto"/>
          <w:color w:val="333333"/>
          <w:sz w:val="27"/>
          <w:szCs w:val="27"/>
        </w:rPr>
        <w:t>С помощью нового курса слушатели ознакомятся с наиболее удобными и популярными способами покупки ж/д и авиабилетов через интернет, узнают, как забронировать отель и билеты на экскурсию, в театр или музей в незнакомом городе. А главное, материалы обучающего модуля помогут все это сделать грамотно и безопасно.</w:t>
      </w:r>
    </w:p>
    <w:p w:rsidR="000A7D4F" w:rsidRDefault="000A7D4F" w:rsidP="00111913">
      <w:pPr>
        <w:pStyle w:val="NormalWeb"/>
        <w:ind w:firstLine="708"/>
        <w:jc w:val="both"/>
        <w:rPr>
          <w:rFonts w:ascii="Roboto" w:hAnsi="Roboto" w:cs="Roboto"/>
          <w:color w:val="333333"/>
          <w:sz w:val="27"/>
          <w:szCs w:val="27"/>
        </w:rPr>
      </w:pPr>
      <w:r>
        <w:rPr>
          <w:rFonts w:ascii="Roboto" w:hAnsi="Roboto" w:cs="Roboto"/>
          <w:color w:val="333333"/>
          <w:sz w:val="27"/>
          <w:szCs w:val="27"/>
        </w:rPr>
        <w:t>«Ростелеком» и ПФР на протяжении нескольких лет регулярно дополняют расширенный курс программы «Азбука интернета» новыми модулями. Тематику модулей определяют слушатели курсов и пользователи интернета, направляя обращения через форму обратной связи на интернет-портале Азбукаинтернета.рф. Здесь же размещены электронная версия базового учебника, все модули расширенного курса, а также полный комплект материалов, которые помогут пользователям старшего поколения усвоить новые темы – методические рекомендации для преподавателей по главам и наглядные пособия к каждому уроку.</w:t>
      </w:r>
    </w:p>
    <w:p w:rsidR="000A7D4F" w:rsidRDefault="000A7D4F" w:rsidP="00111913">
      <w:pPr>
        <w:pStyle w:val="NormalWeb"/>
        <w:ind w:firstLine="708"/>
        <w:jc w:val="both"/>
        <w:rPr>
          <w:rFonts w:ascii="Roboto" w:hAnsi="Roboto" w:cs="Roboto"/>
          <w:color w:val="333333"/>
          <w:sz w:val="27"/>
          <w:szCs w:val="27"/>
        </w:rPr>
      </w:pPr>
      <w:r>
        <w:rPr>
          <w:rFonts w:ascii="Roboto" w:hAnsi="Roboto" w:cs="Roboto"/>
          <w:color w:val="333333"/>
          <w:sz w:val="27"/>
          <w:szCs w:val="27"/>
        </w:rPr>
        <w:t>Материалы программы «Азбука интернета» могут использоваться преподавателями компьютерной грамотности для пенсионеров как в качестве отдельных курсов по каждой теме, так и для организации дополнительных уроков.</w:t>
      </w:r>
    </w:p>
    <w:p w:rsidR="000A7D4F" w:rsidRDefault="000A7D4F" w:rsidP="00111913">
      <w:pPr>
        <w:pStyle w:val="NormalWeb"/>
        <w:ind w:firstLine="708"/>
        <w:jc w:val="both"/>
        <w:rPr>
          <w:rFonts w:ascii="Roboto" w:hAnsi="Roboto" w:cs="Roboto"/>
          <w:color w:val="333333"/>
          <w:sz w:val="27"/>
          <w:szCs w:val="27"/>
        </w:rPr>
      </w:pPr>
      <w:r>
        <w:rPr>
          <w:rFonts w:ascii="Roboto" w:hAnsi="Roboto" w:cs="Roboto"/>
          <w:color w:val="333333"/>
          <w:sz w:val="27"/>
          <w:szCs w:val="27"/>
        </w:rPr>
        <w:t>Напомним, обучающее пособие и одноименный интернет-портал «Азбука интернета» разработаны в рамках подписанного в 2014 году соглашения между «Ростелекомом» и ПФР о сотрудничестве при обучении пенсионеров компьютерной грамотности. Цель сотрудничества – облегчить пенсионерам доступ к государственным услугам в электронном виде и повысить качество их жизни, обучив компьютерной грамотности и работе в интернете.</w:t>
      </w:r>
    </w:p>
    <w:p w:rsidR="000A7D4F" w:rsidRDefault="000A7D4F"/>
    <w:sectPr w:rsidR="000A7D4F" w:rsidSect="00111913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C09"/>
    <w:rsid w:val="000A7D4F"/>
    <w:rsid w:val="00111913"/>
    <w:rsid w:val="001E7C09"/>
    <w:rsid w:val="00274A75"/>
    <w:rsid w:val="00854D75"/>
    <w:rsid w:val="0088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4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E7C0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3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xn--b1adejcmjsdwg5e.xn--p1ai/tinybrowser/images/foto/2017/09-sent/21/_full/_azbuka-in_26_09.p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318</Words>
  <Characters>1818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2020-10-23T10:27:00Z</dcterms:created>
  <dcterms:modified xsi:type="dcterms:W3CDTF">2020-10-27T07:45:00Z</dcterms:modified>
</cp:coreProperties>
</file>